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3E0CBB4B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D41AB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6F8C0A10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D41AB8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415D28DC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25pt;height:15pt" o:ole="">
            <v:imagedata r:id="rId8" o:title=""/>
          </v:shape>
          <w:control r:id="rId9" w:name="tag_ProjectAnimalUsed112" w:shapeid="_x0000_i105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61885DA6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55" type="#_x0000_t75" style="width:11.25pt;height:15pt" o:ole="">
            <v:imagedata r:id="rId10" o:title=""/>
          </v:shape>
          <w:control r:id="rId11" w:name="tag_ProjectAnimalUsed1111" w:shapeid="_x0000_i105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7A86B210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57" type="#_x0000_t75" style="width:11.25pt;height:15pt" o:ole="">
            <v:imagedata r:id="rId10" o:title=""/>
          </v:shape>
          <w:control r:id="rId12" w:name="tag_ProjectAnimalUsed1121" w:shapeid="_x0000_i105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0ABA6160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59" type="#_x0000_t75" style="width:10.5pt;height:16.5pt" o:ole="">
            <v:imagedata r:id="rId13" o:title=""/>
          </v:shape>
          <w:control r:id="rId14" w:name="tag_ProjectHumanUsed1111" w:shapeid="_x0000_i105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6F1C9568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61" type="#_x0000_t75" style="width:11.25pt;height:15pt" o:ole="">
            <v:imagedata r:id="rId10" o:title=""/>
          </v:shape>
          <w:control r:id="rId15" w:name="tag_ProjectAnimalUsed11111" w:shapeid="_x0000_i106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5BE03CF1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63" type="#_x0000_t75" style="width:11.25pt;height:15pt" o:ole="">
            <v:imagedata r:id="rId10" o:title=""/>
          </v:shape>
          <w:control r:id="rId16" w:name="tag_ProjectAnimalUsed1122" w:shapeid="_x0000_i106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376A7EBF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65" type="#_x0000_t75" style="width:11.25pt;height:15pt" o:ole="">
            <v:imagedata r:id="rId10" o:title=""/>
          </v:shape>
          <w:control r:id="rId17" w:name="tag_ProjectAnimalUsed11112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3144D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17905848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67" type="#_x0000_t75" style="width:11.25pt;height:15pt" o:ole="">
            <v:imagedata r:id="rId10" o:title=""/>
          </v:shape>
          <w:control r:id="rId18" w:name="tag_ProjectAnimalUsed11112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3144D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3144D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F66B3D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1F3D9642" w:rsidR="003C1784" w:rsidRPr="00461286" w:rsidRDefault="00F66B3D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7DE0B4B5" w14:textId="29022EB6" w:rsidR="003C1784" w:rsidRPr="003B7376" w:rsidRDefault="00F66B3D" w:rsidP="003C1784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1675293522"/>
          <w:placeholder>
            <w:docPart w:val="DFD611BF6FA74F319EDD82EF13748F38"/>
          </w:placeholder>
        </w:sdtPr>
        <w:sdtEndPr>
          <w:rPr>
            <w:b/>
            <w:bCs/>
            <w:cs w:val="0"/>
          </w:rPr>
        </w:sdtEndPr>
        <w:sdtContent>
          <w:r w:rsidR="003C1784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3C1784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3C1784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..........................</w:t>
          </w:r>
        </w:sdtContent>
      </w:sdt>
    </w:p>
    <w:p w14:paraId="15FC93F8" w14:textId="77777777" w:rsidR="00F63E42" w:rsidRPr="003B7376" w:rsidRDefault="00F66B3D" w:rsidP="00F63E42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1168630105"/>
          <w:placeholder>
            <w:docPart w:val="1D851DDBF644449D9D9CA04F58CBB096"/>
          </w:placeholder>
        </w:sdtPr>
        <w:sdtEndPr>
          <w:rPr>
            <w:b/>
            <w:bCs/>
            <w:cs w:val="0"/>
          </w:rPr>
        </w:sdtEndPr>
        <w:sdtContent>
          <w:r w:rsidR="00F63E42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F63E42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F63E42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..........................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7F507732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BBB63D7" w14:textId="7EF1FE9A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C14F6F" w14:textId="77777777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401C94" w14:textId="77777777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5494DD0" w14:textId="271127F9" w:rsidR="00A74626" w:rsidRDefault="00A74626" w:rsidP="00F153B4">
      <w:pPr>
        <w:spacing w:before="120" w:after="120"/>
        <w:ind w:left="-284"/>
        <w:rPr>
          <w:b/>
          <w:bCs/>
        </w:rPr>
      </w:pPr>
    </w:p>
    <w:p w14:paraId="58373C58" w14:textId="5A12E158" w:rsidR="00C85B4A" w:rsidRDefault="00C85B4A" w:rsidP="00F153B4">
      <w:pPr>
        <w:spacing w:before="120" w:after="120"/>
        <w:ind w:left="-284"/>
        <w:rPr>
          <w:b/>
          <w:bCs/>
        </w:rPr>
      </w:pPr>
    </w:p>
    <w:p w14:paraId="215BE3F5" w14:textId="5D44F290" w:rsidR="00C85B4A" w:rsidRDefault="00C85B4A" w:rsidP="00F153B4">
      <w:pPr>
        <w:spacing w:before="120" w:after="120"/>
        <w:ind w:left="-284"/>
        <w:rPr>
          <w:b/>
          <w:bCs/>
        </w:rPr>
      </w:pPr>
    </w:p>
    <w:p w14:paraId="66B7EFB2" w14:textId="77777777" w:rsidR="00A74626" w:rsidRDefault="00A74626" w:rsidP="00F153B4">
      <w:pPr>
        <w:spacing w:before="120" w:after="120"/>
        <w:ind w:left="-284"/>
        <w:rPr>
          <w:b/>
          <w:bCs/>
        </w:rPr>
      </w:pP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7785CD46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5D3F3242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69" type="#_x0000_t75" style="width:11.25pt;height:15pt" o:ole="">
            <v:imagedata r:id="rId10" o:title=""/>
          </v:shape>
          <w:control r:id="rId19" w:name="tag_ProjectAnimalUsed1123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265B0061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71" type="#_x0000_t75" style="width:11.25pt;height:15pt" o:ole="">
            <v:imagedata r:id="rId10" o:title=""/>
          </v:shape>
          <w:control r:id="rId20" w:name="tag_ProjectAnimalUsed11113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0B7AEB0A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73" type="#_x0000_t75" style="width:11.25pt;height:15pt" o:ole="">
            <v:imagedata r:id="rId10" o:title=""/>
          </v:shape>
          <w:control r:id="rId21" w:name="tag_ProjectAnimalUsed112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5094F0BC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75" type="#_x0000_t75" style="width:10.5pt;height:16.5pt" o:ole="">
            <v:imagedata r:id="rId13" o:title=""/>
          </v:shape>
          <w:control r:id="rId22" w:name="tag_ProjectHumanUsed11111" w:shapeid="_x0000_i107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2BA3DBE" w14:textId="0DDF5B1F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CB77779" w14:textId="356F342D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316650" w14:textId="77777777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7CCBDA8C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3426B017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77" type="#_x0000_t75" style="width:11.25pt;height:15pt" o:ole="">
            <v:imagedata r:id="rId10" o:title=""/>
          </v:shape>
          <w:control r:id="rId23" w:name="tag_ProjectAnimalUsed11231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2CB1A0FC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79" type="#_x0000_t75" style="width:11.25pt;height:15pt" o:ole="">
            <v:imagedata r:id="rId10" o:title=""/>
          </v:shape>
          <w:control r:id="rId24" w:name="tag_ProjectAnimalUsed11231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6D967681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4A852D62" w:rsid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22AD939" w14:textId="70DC4AA1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E27E41F" w14:textId="6B6746CF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4147353" w14:textId="4F99285E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C55344F" w14:textId="52A17CDF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6BFEF89" wp14:editId="03EDBE12">
            <wp:simplePos x="0" y="0"/>
            <wp:positionH relativeFrom="column">
              <wp:posOffset>2577465</wp:posOffset>
            </wp:positionH>
            <wp:positionV relativeFrom="paragraph">
              <wp:posOffset>100330</wp:posOffset>
            </wp:positionV>
            <wp:extent cx="856615" cy="1486535"/>
            <wp:effectExtent l="0" t="0" r="635" b="0"/>
            <wp:wrapNone/>
            <wp:docPr id="1" name="รูปภาพ 1" descr="TSU_LOGO_color_40_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_40_m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496DC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DC5FCC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53E1EA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E8874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9597B1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E93B11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F6C6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C8BC5E2" w14:textId="77777777" w:rsidR="00686D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788">
        <w:rPr>
          <w:rFonts w:ascii="TH SarabunPSK" w:hAnsi="TH SarabunPSK" w:cs="TH SarabunPSK"/>
          <w:b/>
          <w:bCs/>
          <w:sz w:val="40"/>
          <w:szCs w:val="40"/>
          <w:cs/>
        </w:rPr>
        <w:t>แบบตอบรับ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นักวิจัยพี่เลี้ยง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/</w:t>
      </w:r>
      <w:r w:rsidRPr="006A4788">
        <w:rPr>
          <w:rFonts w:ascii="TH SarabunPSK" w:hAnsi="TH SarabunPSK" w:cs="TH SarabunPSK"/>
          <w:b/>
          <w:bCs/>
          <w:sz w:val="40"/>
          <w:szCs w:val="40"/>
          <w:cs/>
        </w:rPr>
        <w:t>ที่ปรึกษาโครงการวิจัย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Mentor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933263F" w14:textId="77777777" w:rsidR="00686D66" w:rsidRPr="000F6C66" w:rsidRDefault="00686D66" w:rsidP="00686D66">
      <w:pPr>
        <w:pStyle w:val="af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6C66">
        <w:rPr>
          <w:rFonts w:ascii="TH SarabunPSK" w:hAnsi="TH SarabunPSK" w:cs="TH SarabunPSK"/>
          <w:b/>
          <w:bCs/>
          <w:sz w:val="32"/>
          <w:szCs w:val="32"/>
        </w:rPr>
        <w:t>***************************</w:t>
      </w:r>
    </w:p>
    <w:p w14:paraId="6A4F3319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</w:p>
    <w:p w14:paraId="7B683BB7" w14:textId="77777777" w:rsidR="00686D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</w:p>
    <w:p w14:paraId="68C7E26D" w14:textId="77777777" w:rsidR="00686D66" w:rsidRPr="00CC5C5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CC5C5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C5C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CC5C56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C5C56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CC5C56">
        <w:rPr>
          <w:rFonts w:ascii="TH SarabunPSK" w:hAnsi="TH SarabunPSK" w:cs="TH SarabunPSK"/>
          <w:sz w:val="32"/>
          <w:szCs w:val="32"/>
          <w:cs/>
        </w:rPr>
        <w:t>ขอยืนยันว่า ข้าพเจ้าเป็น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นักวิจัยพี่เลี้ยง/</w:t>
      </w:r>
      <w:r w:rsidRPr="00CC5C56">
        <w:rPr>
          <w:rFonts w:ascii="TH SarabunPSK" w:hAnsi="TH SarabunPSK" w:cs="TH SarabunPSK"/>
          <w:sz w:val="32"/>
          <w:szCs w:val="32"/>
          <w:cs/>
        </w:rPr>
        <w:t xml:space="preserve">ที่ปรึกษาโครงการวิจัย 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14:paraId="57464EAE" w14:textId="77777777" w:rsidR="00686D66" w:rsidRPr="00CC5C5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CC5C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……………………………………………………………………………………………………………...</w:t>
      </w:r>
      <w:r w:rsidRPr="00CC5C5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3F45564F" w14:textId="77777777" w:rsidR="00686D66" w:rsidRPr="00CC5C5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CC5C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……………………………………………………………………………………………………………...</w:t>
      </w:r>
      <w:r w:rsidRPr="00CC5C56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620CDA28" w14:textId="77777777" w:rsidR="00686D66" w:rsidRPr="00CC5C56" w:rsidRDefault="00686D66" w:rsidP="00686D66">
      <w:pPr>
        <w:pStyle w:val="afe"/>
        <w:rPr>
          <w:rFonts w:ascii="TH SarabunPSK" w:hAnsi="TH SarabunPSK" w:cs="TH SarabunPSK"/>
          <w:sz w:val="32"/>
          <w:szCs w:val="32"/>
          <w:cs/>
        </w:rPr>
      </w:pPr>
      <w:r w:rsidRPr="00CC5C56">
        <w:rPr>
          <w:rFonts w:ascii="TH SarabunPSK" w:hAnsi="TH SarabunPSK" w:cs="TH SarabunPSK"/>
          <w:sz w:val="32"/>
          <w:szCs w:val="32"/>
          <w:cs/>
        </w:rPr>
        <w:t>โดยมี...................................................................................................................... เป็นหัวหน้าโครงการวิจัย</w:t>
      </w:r>
    </w:p>
    <w:p w14:paraId="221A18FC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  <w:cs/>
        </w:rPr>
      </w:pPr>
      <w:r w:rsidRPr="000F6C66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F6C66">
        <w:rPr>
          <w:rFonts w:ascii="TH SarabunPSK" w:hAnsi="TH SarabunPSK" w:cs="TH SarabunPSK"/>
          <w:sz w:val="32"/>
          <w:szCs w:val="32"/>
          <w:cs/>
        </w:rPr>
        <w:tab/>
      </w:r>
    </w:p>
    <w:p w14:paraId="5E3D36F7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</w:p>
    <w:p w14:paraId="6D727D24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</w:p>
    <w:p w14:paraId="5C37BEFE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  <w:t xml:space="preserve">  (</w:t>
      </w:r>
      <w:r w:rsidRPr="000F6C6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F6C66">
        <w:rPr>
          <w:rFonts w:ascii="TH SarabunPSK" w:hAnsi="TH SarabunPSK" w:cs="TH SarabunPSK"/>
          <w:sz w:val="32"/>
          <w:szCs w:val="32"/>
        </w:rPr>
        <w:t>)…………………………………………...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61A70C49" w14:textId="77777777" w:rsidR="00686D66" w:rsidRPr="000F6C66" w:rsidRDefault="00686D66" w:rsidP="00686D66">
      <w:pPr>
        <w:pStyle w:val="afe"/>
        <w:rPr>
          <w:rFonts w:ascii="TH SarabunPSK" w:hAnsi="TH SarabunPSK" w:cs="TH SarabunPSK"/>
          <w:sz w:val="32"/>
          <w:szCs w:val="32"/>
          <w:cs/>
        </w:rPr>
      </w:pP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F6C6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F6C66">
        <w:rPr>
          <w:rFonts w:ascii="TH SarabunPSK" w:hAnsi="TH SarabunPSK" w:cs="TH SarabunPSK"/>
          <w:sz w:val="32"/>
          <w:szCs w:val="32"/>
          <w:cs/>
        </w:rPr>
        <w:t>(</w:t>
      </w:r>
      <w:r w:rsidRPr="000F6C66">
        <w:rPr>
          <w:rFonts w:ascii="TH SarabunPSK" w:hAnsi="TH SarabunPSK" w:cs="TH SarabunPSK"/>
          <w:sz w:val="32"/>
          <w:szCs w:val="32"/>
        </w:rPr>
        <w:t>………………………….…………..</w:t>
      </w:r>
      <w:r w:rsidRPr="000F6C66">
        <w:rPr>
          <w:rFonts w:ascii="TH SarabunPSK" w:hAnsi="TH SarabunPSK" w:cs="TH SarabunPSK"/>
          <w:sz w:val="32"/>
          <w:szCs w:val="32"/>
          <w:cs/>
        </w:rPr>
        <w:t>)</w:t>
      </w:r>
    </w:p>
    <w:p w14:paraId="608F2994" w14:textId="77777777" w:rsidR="00686D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</w:r>
      <w:r w:rsidRPr="000F6C66">
        <w:rPr>
          <w:rFonts w:ascii="TH SarabunPSK" w:hAnsi="TH SarabunPSK" w:cs="TH SarabunPSK"/>
          <w:sz w:val="32"/>
          <w:szCs w:val="32"/>
        </w:rPr>
        <w:tab/>
        <w:t xml:space="preserve">                 …… /……………….. /…….</w:t>
      </w:r>
    </w:p>
    <w:p w14:paraId="6F3B0388" w14:textId="77777777" w:rsidR="00686D66" w:rsidRDefault="00686D66" w:rsidP="00686D66">
      <w:pPr>
        <w:pStyle w:val="af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นักวิจัยพี่เลี้ยง/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ี่ปรึกษา</w:t>
      </w:r>
      <w:r w:rsidRPr="003E24A0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46036068" w14:textId="77777777" w:rsidR="00686D66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0A96541F" w14:textId="77777777" w:rsidR="00686D66" w:rsidRPr="008934D7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4425D0AD" w14:textId="77777777" w:rsidR="00686D66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79C34526" w14:textId="77777777" w:rsidR="00686D66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5340CDDF" w14:textId="77777777" w:rsidR="00686D66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7826C2A5" w14:textId="77777777" w:rsidR="00686D66" w:rsidRDefault="00686D66" w:rsidP="00686D66">
      <w:pPr>
        <w:spacing w:line="0" w:lineRule="atLeast"/>
        <w:jc w:val="center"/>
        <w:rPr>
          <w:rFonts w:ascii="TH SarabunPSK" w:hAnsi="TH SarabunPSK" w:cs="TH SarabunPSK"/>
          <w:sz w:val="24"/>
          <w:szCs w:val="24"/>
        </w:rPr>
      </w:pPr>
    </w:p>
    <w:p w14:paraId="02061D98" w14:textId="77777777" w:rsidR="00686D66" w:rsidRDefault="00686D66" w:rsidP="00686D66">
      <w:pPr>
        <w:spacing w:line="0" w:lineRule="atLeast"/>
        <w:rPr>
          <w:rFonts w:ascii="TH SarabunPSK" w:hAnsi="TH SarabunPSK" w:cs="TH SarabunPSK"/>
          <w:sz w:val="24"/>
          <w:szCs w:val="24"/>
        </w:rPr>
      </w:pPr>
    </w:p>
    <w:p w14:paraId="3FAA0831" w14:textId="77777777" w:rsidR="00686D66" w:rsidRDefault="00686D66" w:rsidP="00686D66">
      <w:pPr>
        <w:spacing w:line="0" w:lineRule="atLeast"/>
        <w:rPr>
          <w:rFonts w:ascii="TH SarabunPSK" w:hAnsi="TH SarabunPSK" w:cs="TH SarabunPSK"/>
          <w:sz w:val="24"/>
          <w:szCs w:val="24"/>
        </w:rPr>
      </w:pPr>
    </w:p>
    <w:p w14:paraId="79090D93" w14:textId="77777777" w:rsidR="00686D66" w:rsidRDefault="00686D66" w:rsidP="00686D66">
      <w:pPr>
        <w:spacing w:line="0" w:lineRule="atLeast"/>
        <w:rPr>
          <w:rFonts w:ascii="TH SarabunPSK" w:hAnsi="TH SarabunPSK" w:cs="TH SarabunPSK"/>
          <w:sz w:val="24"/>
          <w:szCs w:val="24"/>
        </w:rPr>
      </w:pPr>
    </w:p>
    <w:p w14:paraId="6B5AC612" w14:textId="77777777" w:rsidR="00686D66" w:rsidRDefault="00686D66" w:rsidP="00686D66"/>
    <w:p w14:paraId="1FC43F5F" w14:textId="77777777" w:rsidR="00686D66" w:rsidRPr="004C685D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686D66" w:rsidRPr="004C685D" w:rsidSect="00C85B4A">
      <w:headerReference w:type="even" r:id="rId26"/>
      <w:headerReference w:type="default" r:id="rId27"/>
      <w:footerReference w:type="default" r:id="rId28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2EADCDB-AD5E-49D4-B853-94EEEED1AA9F}"/>
    <w:embedBold r:id="rId2" w:fontKey="{9DA96BFD-9BBF-4D6D-9E58-414B07017001}"/>
    <w:embedItalic r:id="rId3" w:fontKey="{50F6263F-8537-4762-8371-ED37C71FE67A}"/>
    <w:embedBoldItalic r:id="rId4" w:fontKey="{128655E1-D559-4558-9A1D-392338D5F215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21774759-44F0-4BC6-BE79-CEFAB9BE81B1}"/>
    <w:embedBold r:id="rId6" w:subsetted="1" w:fontKey="{B77179C7-DAD4-45AA-817D-5077C7F42A7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832FAECB-88DC-4BDF-B68E-16E40B7CAC68}"/>
    <w:embedBold r:id="rId8" w:fontKey="{A7769511-6A21-4D07-80A7-1BBDF5D3E8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17AA1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285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86D66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1D33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1BD2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318D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1AB8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link w:val="aff"/>
    <w:uiPriority w:val="1"/>
    <w:qFormat/>
    <w:rsid w:val="00331EAC"/>
    <w:rPr>
      <w:rFonts w:ascii="Calibri" w:eastAsia="Calibri" w:hAnsi="Calibri"/>
      <w:sz w:val="22"/>
      <w:szCs w:val="28"/>
    </w:rPr>
  </w:style>
  <w:style w:type="character" w:customStyle="1" w:styleId="aff">
    <w:name w:val="ไม่มีการเว้นระยะห่าง อักขระ"/>
    <w:link w:val="afe"/>
    <w:uiPriority w:val="1"/>
    <w:rsid w:val="00686D66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DFD611BF6FA74F319EDD82EF13748F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3BC6B0-ADCF-4CC8-8AD8-9E9CE5072B5E}"/>
      </w:docPartPr>
      <w:docPartBody>
        <w:p w:rsidR="0044015F" w:rsidRDefault="007356D4" w:rsidP="007356D4">
          <w:pPr>
            <w:pStyle w:val="1D851DDBF644449D9D9CA04F58CBB09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D851DDBF644449D9D9CA04F58CBB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A6329-5FAD-4112-89F4-ED81B93BF739}"/>
      </w:docPartPr>
      <w:docPartBody>
        <w:p w:rsidR="0044015F" w:rsidRDefault="007356D4" w:rsidP="007356D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1E0528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1E0528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1E0528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1E0528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1E0528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1E0528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1E0528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1D33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972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B2FE211DF33B423F9C8B031FB6AE67BE">
    <w:name w:val="B2FE211DF33B423F9C8B031FB6AE67BE"/>
    <w:rsid w:val="007356D4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1D851DDBF644449D9D9CA04F58CBB096">
    <w:name w:val="1D851DDBF644449D9D9CA04F58CBB096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8</Pages>
  <Words>1332</Words>
  <Characters>11792</Characters>
  <Application>Microsoft Office Word</Application>
  <DocSecurity>0</DocSecurity>
  <Lines>98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2</cp:revision>
  <cp:lastPrinted>2024-09-04T03:47:00Z</cp:lastPrinted>
  <dcterms:created xsi:type="dcterms:W3CDTF">2024-09-04T05:28:00Z</dcterms:created>
  <dcterms:modified xsi:type="dcterms:W3CDTF">2024-09-04T05:28:00Z</dcterms:modified>
</cp:coreProperties>
</file>